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AEEC" w14:textId="4F88F046" w:rsidR="001B2ADF" w:rsidRDefault="00896220" w:rsidP="001B2ADF">
      <w:pPr>
        <w:pStyle w:val="Heading1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6F9D6D4" wp14:editId="18A6F4E1">
                <wp:simplePos x="0" y="0"/>
                <wp:positionH relativeFrom="margin">
                  <wp:posOffset>-718820</wp:posOffset>
                </wp:positionH>
                <wp:positionV relativeFrom="margin">
                  <wp:posOffset>207010</wp:posOffset>
                </wp:positionV>
                <wp:extent cx="2266315" cy="5845175"/>
                <wp:effectExtent l="5080" t="132715" r="81280" b="13335"/>
                <wp:wrapSquare wrapText="bothSides"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584517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805FCE" w14:textId="77777777" w:rsidR="001B2ADF" w:rsidRPr="00896220" w:rsidRDefault="001B2ADF" w:rsidP="001B2ADF">
                            <w:pPr>
                              <w:jc w:val="center"/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  <w:t>Event Details…</w:t>
                            </w:r>
                          </w:p>
                          <w:p w14:paraId="6DE81443" w14:textId="77777777" w:rsidR="001B2ADF" w:rsidRPr="00896220" w:rsidRDefault="001B2ADF" w:rsidP="001B2ADF">
                            <w:pPr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  <w:t>Format:</w:t>
                            </w:r>
                          </w:p>
                          <w:p w14:paraId="7B5E318B" w14:textId="77777777" w:rsidR="001B2ADF" w:rsidRPr="00896220" w:rsidRDefault="001B2ADF" w:rsidP="001B2A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18 Holes of Golf</w:t>
                            </w:r>
                          </w:p>
                          <w:p w14:paraId="679F8E37" w14:textId="77777777" w:rsidR="001B2ADF" w:rsidRPr="00896220" w:rsidRDefault="001B2ADF" w:rsidP="001B2A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4 Person Scramble</w:t>
                            </w:r>
                          </w:p>
                          <w:p w14:paraId="6F1FC365" w14:textId="77777777" w:rsidR="001B2ADF" w:rsidRPr="00896220" w:rsidRDefault="001B2ADF" w:rsidP="001B2ADF">
                            <w:pPr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  <w:t>Schedule of Events:</w:t>
                            </w:r>
                          </w:p>
                          <w:p w14:paraId="24649977" w14:textId="77777777" w:rsidR="00972C45" w:rsidRDefault="001B2ADF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Registration starts at 10:00am</w:t>
                            </w:r>
                          </w:p>
                          <w:p w14:paraId="51ED316B" w14:textId="6515FFCD" w:rsidR="001B2ADF" w:rsidRPr="00896220" w:rsidRDefault="00963A4D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Lunch</w:t>
                            </w:r>
                            <w:r w:rsidR="001B2ADF"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served 10:30 – 11:30am</w:t>
                            </w:r>
                          </w:p>
                          <w:p w14:paraId="138DAAD8" w14:textId="77777777" w:rsidR="001B2ADF" w:rsidRPr="00896220" w:rsidRDefault="001B2ADF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Shotgun Start at 11:30am</w:t>
                            </w:r>
                          </w:p>
                          <w:p w14:paraId="3CDFD332" w14:textId="77777777" w:rsidR="001B2ADF" w:rsidRPr="00896220" w:rsidRDefault="001B2ADF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Dinner at 5:00pm</w:t>
                            </w:r>
                          </w:p>
                          <w:p w14:paraId="71B5FDE0" w14:textId="77777777" w:rsidR="001B2ADF" w:rsidRPr="00896220" w:rsidRDefault="001B2ADF" w:rsidP="001B2ADF">
                            <w:pPr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  <w:t>Cost:</w:t>
                            </w:r>
                          </w:p>
                          <w:p w14:paraId="6DD97CF9" w14:textId="07A0C42F" w:rsidR="001B2ADF" w:rsidRPr="00896220" w:rsidRDefault="001B2ADF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  <w:highlight w:val="yellow"/>
                              </w:rPr>
                              <w:t>$1</w:t>
                            </w:r>
                            <w:r w:rsidR="00896220"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  <w:highlight w:val="yellow"/>
                              </w:rPr>
                              <w:t>25</w:t>
                            </w: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per person</w:t>
                            </w:r>
                          </w:p>
                          <w:p w14:paraId="06B8CAE6" w14:textId="77777777" w:rsidR="00896220" w:rsidRPr="00896220" w:rsidRDefault="001B2ADF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$25 per guest at dinner</w:t>
                            </w:r>
                            <w:r w:rsidR="00896220"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46512B86" w14:textId="298C4ED3" w:rsidR="001B2ADF" w:rsidRPr="00896220" w:rsidRDefault="00C43EF6" w:rsidP="001B2ADF">
                            <w:p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 BLANCA" w:hAnsi="AR BLANCA"/>
                                <w:sz w:val="23"/>
                                <w:szCs w:val="23"/>
                              </w:rPr>
                              <w:t>Event Highlights:</w:t>
                            </w:r>
                          </w:p>
                          <w:p w14:paraId="32FF90BE" w14:textId="77777777" w:rsidR="00C43EF6" w:rsidRPr="00896220" w:rsidRDefault="00C43EF6" w:rsidP="00C4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Team Prizes</w:t>
                            </w:r>
                          </w:p>
                          <w:p w14:paraId="1160936E" w14:textId="77777777" w:rsidR="00C43EF6" w:rsidRPr="00896220" w:rsidRDefault="00C43EF6" w:rsidP="00C4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On-Course Games</w:t>
                            </w:r>
                          </w:p>
                          <w:p w14:paraId="4104A499" w14:textId="44FB94F4" w:rsidR="00C43EF6" w:rsidRPr="00896220" w:rsidRDefault="00C43EF6" w:rsidP="00C4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Putting Contest</w:t>
                            </w:r>
                            <w:r w:rsidR="00896220"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- Included Fee</w:t>
                            </w:r>
                          </w:p>
                          <w:p w14:paraId="6A2B5FEA" w14:textId="77777777" w:rsidR="00C43EF6" w:rsidRPr="00896220" w:rsidRDefault="00C43EF6" w:rsidP="00C4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Hole-in-One Prizes</w:t>
                            </w:r>
                          </w:p>
                          <w:p w14:paraId="1D0B8826" w14:textId="77777777" w:rsidR="00C43EF6" w:rsidRPr="00896220" w:rsidRDefault="00C43EF6" w:rsidP="00C4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Raffle</w:t>
                            </w:r>
                          </w:p>
                          <w:p w14:paraId="5E72E21C" w14:textId="77777777" w:rsidR="00C43EF6" w:rsidRPr="00896220" w:rsidRDefault="00C43EF6" w:rsidP="00C43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</w:pPr>
                            <w:r w:rsidRPr="00896220">
                              <w:rPr>
                                <w:rFonts w:ascii="Arial Narrow" w:hAnsi="Arial Narrow"/>
                                <w:sz w:val="23"/>
                                <w:szCs w:val="23"/>
                              </w:rPr>
                              <w:t>Silent Auction</w:t>
                            </w:r>
                          </w:p>
                          <w:p w14:paraId="785930DF" w14:textId="77777777" w:rsidR="00C43EF6" w:rsidRPr="00C43EF6" w:rsidRDefault="00C43EF6" w:rsidP="00C43EF6">
                            <w:pPr>
                              <w:pStyle w:val="ListParagrap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9D6D4" id="AutoShape 2" o:spid="_x0000_s1026" style="position:absolute;left:0;text-align:left;margin-left:-56.6pt;margin-top:16.3pt;width:178.45pt;height:460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" o:allowincell="f" fillcolor="#4f81bd" strokecolor="#4f81bd">
                <v:shadow on="t" type="perspective" color="#bfbfbf" opacity=".5" origin="-.5,-.5" offset="51pt,-10pt" matrix=".75,,,.75"/>
                <v:textbox inset="18pt,18pt,18pt,18pt">
                  <w:txbxContent>
                    <w:p w14:paraId="0E805FCE" w14:textId="77777777" w:rsidR="001B2ADF" w:rsidRPr="00896220" w:rsidRDefault="001B2ADF" w:rsidP="001B2ADF">
                      <w:pPr>
                        <w:jc w:val="center"/>
                        <w:rPr>
                          <w:rFonts w:ascii="AR BLANCA" w:hAnsi="AR BLANCA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 BLANCA" w:hAnsi="AR BLANCA"/>
                          <w:sz w:val="23"/>
                          <w:szCs w:val="23"/>
                        </w:rPr>
                        <w:t>Event Details…</w:t>
                      </w:r>
                    </w:p>
                    <w:p w14:paraId="6DE81443" w14:textId="77777777" w:rsidR="001B2ADF" w:rsidRPr="00896220" w:rsidRDefault="001B2ADF" w:rsidP="001B2ADF">
                      <w:pPr>
                        <w:rPr>
                          <w:rFonts w:ascii="AR BLANCA" w:hAnsi="AR BLANCA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 BLANCA" w:hAnsi="AR BLANCA"/>
                          <w:sz w:val="23"/>
                          <w:szCs w:val="23"/>
                        </w:rPr>
                        <w:t>Format:</w:t>
                      </w:r>
                    </w:p>
                    <w:p w14:paraId="7B5E318B" w14:textId="77777777" w:rsidR="001B2ADF" w:rsidRPr="00896220" w:rsidRDefault="001B2ADF" w:rsidP="001B2A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18 Holes of Golf</w:t>
                      </w:r>
                    </w:p>
                    <w:p w14:paraId="679F8E37" w14:textId="77777777" w:rsidR="001B2ADF" w:rsidRPr="00896220" w:rsidRDefault="001B2ADF" w:rsidP="001B2A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4 Person Scramble</w:t>
                      </w:r>
                    </w:p>
                    <w:p w14:paraId="6F1FC365" w14:textId="77777777" w:rsidR="001B2ADF" w:rsidRPr="00896220" w:rsidRDefault="001B2ADF" w:rsidP="001B2ADF">
                      <w:pPr>
                        <w:rPr>
                          <w:rFonts w:ascii="AR BLANCA" w:hAnsi="AR BLANCA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 BLANCA" w:hAnsi="AR BLANCA"/>
                          <w:sz w:val="23"/>
                          <w:szCs w:val="23"/>
                        </w:rPr>
                        <w:t>Schedule of Events:</w:t>
                      </w:r>
                    </w:p>
                    <w:p w14:paraId="24649977" w14:textId="77777777" w:rsidR="00972C45" w:rsidRDefault="001B2ADF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Registration starts at 10:00am</w:t>
                      </w:r>
                    </w:p>
                    <w:p w14:paraId="51ED316B" w14:textId="6515FFCD" w:rsidR="001B2ADF" w:rsidRPr="00896220" w:rsidRDefault="00963A4D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>
                        <w:rPr>
                          <w:rFonts w:ascii="Arial Narrow" w:hAnsi="Arial Narrow"/>
                          <w:sz w:val="23"/>
                          <w:szCs w:val="23"/>
                        </w:rPr>
                        <w:t>Lunch</w:t>
                      </w:r>
                      <w:r w:rsidR="001B2ADF"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served 10:30 – 11:30am</w:t>
                      </w:r>
                    </w:p>
                    <w:p w14:paraId="138DAAD8" w14:textId="77777777" w:rsidR="001B2ADF" w:rsidRPr="00896220" w:rsidRDefault="001B2ADF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Shotgun Start at 11:30am</w:t>
                      </w:r>
                    </w:p>
                    <w:p w14:paraId="3CDFD332" w14:textId="77777777" w:rsidR="001B2ADF" w:rsidRPr="00896220" w:rsidRDefault="001B2ADF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Dinner at 5:00pm</w:t>
                      </w:r>
                    </w:p>
                    <w:p w14:paraId="71B5FDE0" w14:textId="77777777" w:rsidR="001B2ADF" w:rsidRPr="00896220" w:rsidRDefault="001B2ADF" w:rsidP="001B2ADF">
                      <w:pPr>
                        <w:rPr>
                          <w:rFonts w:ascii="AR BLANCA" w:hAnsi="AR BLANCA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 BLANCA" w:hAnsi="AR BLANCA"/>
                          <w:sz w:val="23"/>
                          <w:szCs w:val="23"/>
                        </w:rPr>
                        <w:t>Cost:</w:t>
                      </w:r>
                    </w:p>
                    <w:p w14:paraId="6DD97CF9" w14:textId="07A0C42F" w:rsidR="001B2ADF" w:rsidRPr="00896220" w:rsidRDefault="001B2ADF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  <w:highlight w:val="yellow"/>
                        </w:rPr>
                        <w:t>$1</w:t>
                      </w:r>
                      <w:r w:rsidR="00896220" w:rsidRPr="00896220">
                        <w:rPr>
                          <w:rFonts w:ascii="Arial Narrow" w:hAnsi="Arial Narrow"/>
                          <w:sz w:val="23"/>
                          <w:szCs w:val="23"/>
                          <w:highlight w:val="yellow"/>
                        </w:rPr>
                        <w:t>25</w:t>
                      </w: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per person</w:t>
                      </w:r>
                    </w:p>
                    <w:p w14:paraId="06B8CAE6" w14:textId="77777777" w:rsidR="00896220" w:rsidRPr="00896220" w:rsidRDefault="001B2ADF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$25 per guest at dinner</w:t>
                      </w:r>
                      <w:r w:rsidR="00896220"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46512B86" w14:textId="298C4ED3" w:rsidR="001B2ADF" w:rsidRPr="00896220" w:rsidRDefault="00C43EF6" w:rsidP="001B2ADF">
                      <w:p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 BLANCA" w:hAnsi="AR BLANCA"/>
                          <w:sz w:val="23"/>
                          <w:szCs w:val="23"/>
                        </w:rPr>
                        <w:t>Event Highlights:</w:t>
                      </w:r>
                    </w:p>
                    <w:p w14:paraId="32FF90BE" w14:textId="77777777" w:rsidR="00C43EF6" w:rsidRPr="00896220" w:rsidRDefault="00C43EF6" w:rsidP="00C4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Team Prizes</w:t>
                      </w:r>
                    </w:p>
                    <w:p w14:paraId="1160936E" w14:textId="77777777" w:rsidR="00C43EF6" w:rsidRPr="00896220" w:rsidRDefault="00C43EF6" w:rsidP="00C4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On-Course Games</w:t>
                      </w:r>
                    </w:p>
                    <w:p w14:paraId="4104A499" w14:textId="44FB94F4" w:rsidR="00C43EF6" w:rsidRPr="00896220" w:rsidRDefault="00C43EF6" w:rsidP="00C4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Putting Contest</w:t>
                      </w:r>
                      <w:r w:rsidR="00896220"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- Included Fee</w:t>
                      </w:r>
                    </w:p>
                    <w:p w14:paraId="6A2B5FEA" w14:textId="77777777" w:rsidR="00C43EF6" w:rsidRPr="00896220" w:rsidRDefault="00C43EF6" w:rsidP="00C4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Hole-in-One Prizes</w:t>
                      </w:r>
                    </w:p>
                    <w:p w14:paraId="1D0B8826" w14:textId="77777777" w:rsidR="00C43EF6" w:rsidRPr="00896220" w:rsidRDefault="00C43EF6" w:rsidP="00C4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Raffle</w:t>
                      </w:r>
                    </w:p>
                    <w:p w14:paraId="5E72E21C" w14:textId="77777777" w:rsidR="00C43EF6" w:rsidRPr="00896220" w:rsidRDefault="00C43EF6" w:rsidP="00C43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sz w:val="23"/>
                          <w:szCs w:val="23"/>
                        </w:rPr>
                      </w:pPr>
                      <w:r w:rsidRPr="00896220">
                        <w:rPr>
                          <w:rFonts w:ascii="Arial Narrow" w:hAnsi="Arial Narrow"/>
                          <w:sz w:val="23"/>
                          <w:szCs w:val="23"/>
                        </w:rPr>
                        <w:t>Silent Auction</w:t>
                      </w:r>
                    </w:p>
                    <w:p w14:paraId="785930DF" w14:textId="77777777" w:rsidR="00C43EF6" w:rsidRPr="00C43EF6" w:rsidRDefault="00C43EF6" w:rsidP="00C43EF6">
                      <w:pPr>
                        <w:pStyle w:val="ListParagrap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9765ED0" w14:textId="03329F52" w:rsidR="00E9458D" w:rsidRPr="00F620B0" w:rsidRDefault="005F3C08" w:rsidP="001B2ADF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1</w:t>
      </w:r>
      <w:r w:rsidR="00896220">
        <w:rPr>
          <w:sz w:val="36"/>
          <w:szCs w:val="36"/>
        </w:rPr>
        <w:t>6</w:t>
      </w:r>
      <w:r w:rsidR="00515F1B">
        <w:rPr>
          <w:sz w:val="36"/>
          <w:szCs w:val="36"/>
        </w:rPr>
        <w:t>th</w:t>
      </w:r>
      <w:r w:rsidR="00F713D4">
        <w:rPr>
          <w:sz w:val="36"/>
          <w:szCs w:val="36"/>
        </w:rPr>
        <w:t xml:space="preserve"> </w:t>
      </w:r>
      <w:r w:rsidR="001B2ADF" w:rsidRPr="00F620B0">
        <w:rPr>
          <w:sz w:val="36"/>
          <w:szCs w:val="36"/>
        </w:rPr>
        <w:t xml:space="preserve">Annual Badger Motor Officer’s </w:t>
      </w:r>
      <w:r w:rsidR="0056454B" w:rsidRPr="00F620B0">
        <w:rPr>
          <w:sz w:val="36"/>
          <w:szCs w:val="36"/>
        </w:rPr>
        <w:t>A</w:t>
      </w:r>
      <w:r w:rsidR="001B2ADF" w:rsidRPr="00F620B0">
        <w:rPr>
          <w:sz w:val="36"/>
          <w:szCs w:val="36"/>
        </w:rPr>
        <w:t>ssociation Golf Outing</w:t>
      </w:r>
    </w:p>
    <w:p w14:paraId="3D202B8D" w14:textId="18515F29" w:rsidR="001B2ADF" w:rsidRPr="00F620B0" w:rsidRDefault="001B2ADF" w:rsidP="001B2ADF">
      <w:pPr>
        <w:pStyle w:val="Heading1"/>
        <w:rPr>
          <w:sz w:val="36"/>
          <w:szCs w:val="36"/>
        </w:rPr>
      </w:pPr>
      <w:r w:rsidRPr="00F620B0">
        <w:rPr>
          <w:sz w:val="36"/>
          <w:szCs w:val="36"/>
        </w:rPr>
        <w:t xml:space="preserve">Monday, June </w:t>
      </w:r>
      <w:r w:rsidR="00896220">
        <w:rPr>
          <w:sz w:val="36"/>
          <w:szCs w:val="36"/>
        </w:rPr>
        <w:t>1</w:t>
      </w:r>
      <w:r w:rsidR="00896220">
        <w:rPr>
          <w:sz w:val="36"/>
          <w:szCs w:val="36"/>
          <w:vertAlign w:val="superscript"/>
        </w:rPr>
        <w:t>st</w:t>
      </w:r>
      <w:r w:rsidR="00722406">
        <w:rPr>
          <w:sz w:val="36"/>
          <w:szCs w:val="36"/>
        </w:rPr>
        <w:t xml:space="preserve"> </w:t>
      </w:r>
      <w:r w:rsidR="001A5B78">
        <w:rPr>
          <w:sz w:val="36"/>
          <w:szCs w:val="36"/>
        </w:rPr>
        <w:t>202</w:t>
      </w:r>
      <w:r w:rsidR="00896220">
        <w:rPr>
          <w:sz w:val="36"/>
          <w:szCs w:val="36"/>
        </w:rPr>
        <w:t>6</w:t>
      </w:r>
    </w:p>
    <w:p w14:paraId="16339FD6" w14:textId="5C7B12F2" w:rsidR="00EF3DCE" w:rsidRDefault="00963A4D" w:rsidP="00C43EF6">
      <w:pPr>
        <w:pStyle w:val="NoSpacing"/>
        <w:jc w:val="center"/>
        <w:rPr>
          <w:rStyle w:val="IntenseEmphasis"/>
          <w:sz w:val="28"/>
          <w:szCs w:val="28"/>
        </w:rPr>
      </w:pPr>
      <w:r>
        <w:rPr>
          <w:b/>
          <w:bCs/>
          <w:i/>
          <w:iCs/>
          <w:noProof/>
          <w:color w:val="4F81B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B36F4A" wp14:editId="716A3B44">
                <wp:simplePos x="0" y="0"/>
                <wp:positionH relativeFrom="column">
                  <wp:posOffset>4335145</wp:posOffset>
                </wp:positionH>
                <wp:positionV relativeFrom="paragraph">
                  <wp:posOffset>132715</wp:posOffset>
                </wp:positionV>
                <wp:extent cx="2001520" cy="784860"/>
                <wp:effectExtent l="201295" t="323850" r="6985" b="571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1520" cy="784860"/>
                        </a:xfrm>
                        <a:prstGeom prst="wedgeRectCallout">
                          <a:avLst>
                            <a:gd name="adj1" fmla="val -57963"/>
                            <a:gd name="adj2" fmla="val -87782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29674" w14:textId="77777777" w:rsidR="0056454B" w:rsidRPr="00F620B0" w:rsidRDefault="0056454B" w:rsidP="0056454B">
                            <w:pPr>
                              <w:pStyle w:val="NoSpacing"/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</w:pPr>
                            <w:r w:rsidRPr="00F620B0"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  <w:t>The Oaks Golf Course</w:t>
                            </w:r>
                          </w:p>
                          <w:p w14:paraId="2C529EEF" w14:textId="77777777" w:rsidR="0056454B" w:rsidRPr="00F620B0" w:rsidRDefault="0056454B" w:rsidP="0056454B">
                            <w:pPr>
                              <w:pStyle w:val="NoSpacing"/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</w:pPr>
                            <w:r w:rsidRPr="00F620B0"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  <w:t xml:space="preserve">4740 </w:t>
                            </w:r>
                            <w:proofErr w:type="spellStart"/>
                            <w:r w:rsidRPr="00F620B0"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  <w:t>Pierceville</w:t>
                            </w:r>
                            <w:proofErr w:type="spellEnd"/>
                            <w:r w:rsidRPr="00F620B0"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  <w:t xml:space="preserve"> Rd.</w:t>
                            </w:r>
                          </w:p>
                          <w:p w14:paraId="78A7F28A" w14:textId="77777777" w:rsidR="0056454B" w:rsidRPr="00F620B0" w:rsidRDefault="00F620B0" w:rsidP="0056454B">
                            <w:pPr>
                              <w:pStyle w:val="NoSpacing"/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BLANCA" w:hAnsi="AR BLANCA"/>
                                <w:sz w:val="28"/>
                                <w:szCs w:val="28"/>
                              </w:rPr>
                              <w:t xml:space="preserve">Cottage Grove, WI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36F4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341.35pt;margin-top:10.45pt;width:157.6pt;height:6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" adj="-1720,-8161">
                <v:fill color2="#767676" rotate="t" focus="100%" type="gradient"/>
                <v:textbox>
                  <w:txbxContent>
                    <w:p w14:paraId="06029674" w14:textId="77777777" w:rsidR="0056454B" w:rsidRPr="00F620B0" w:rsidRDefault="0056454B" w:rsidP="0056454B">
                      <w:pPr>
                        <w:pStyle w:val="NoSpacing"/>
                        <w:rPr>
                          <w:rFonts w:ascii="AR BLANCA" w:hAnsi="AR BLANCA"/>
                          <w:sz w:val="28"/>
                          <w:szCs w:val="28"/>
                        </w:rPr>
                      </w:pPr>
                      <w:r w:rsidRPr="00F620B0">
                        <w:rPr>
                          <w:rFonts w:ascii="AR BLANCA" w:hAnsi="AR BLANCA"/>
                          <w:sz w:val="28"/>
                          <w:szCs w:val="28"/>
                        </w:rPr>
                        <w:t>The Oaks Golf Course</w:t>
                      </w:r>
                    </w:p>
                    <w:p w14:paraId="2C529EEF" w14:textId="77777777" w:rsidR="0056454B" w:rsidRPr="00F620B0" w:rsidRDefault="0056454B" w:rsidP="0056454B">
                      <w:pPr>
                        <w:pStyle w:val="NoSpacing"/>
                        <w:rPr>
                          <w:rFonts w:ascii="AR BLANCA" w:hAnsi="AR BLANCA"/>
                          <w:sz w:val="28"/>
                          <w:szCs w:val="28"/>
                        </w:rPr>
                      </w:pPr>
                      <w:r w:rsidRPr="00F620B0">
                        <w:rPr>
                          <w:rFonts w:ascii="AR BLANCA" w:hAnsi="AR BLANCA"/>
                          <w:sz w:val="28"/>
                          <w:szCs w:val="28"/>
                        </w:rPr>
                        <w:t xml:space="preserve">4740 </w:t>
                      </w:r>
                      <w:proofErr w:type="spellStart"/>
                      <w:r w:rsidRPr="00F620B0">
                        <w:rPr>
                          <w:rFonts w:ascii="AR BLANCA" w:hAnsi="AR BLANCA"/>
                          <w:sz w:val="28"/>
                          <w:szCs w:val="28"/>
                        </w:rPr>
                        <w:t>Pierceville</w:t>
                      </w:r>
                      <w:proofErr w:type="spellEnd"/>
                      <w:r w:rsidRPr="00F620B0">
                        <w:rPr>
                          <w:rFonts w:ascii="AR BLANCA" w:hAnsi="AR BLANCA"/>
                          <w:sz w:val="28"/>
                          <w:szCs w:val="28"/>
                        </w:rPr>
                        <w:t xml:space="preserve"> Rd.</w:t>
                      </w:r>
                    </w:p>
                    <w:p w14:paraId="78A7F28A" w14:textId="77777777" w:rsidR="0056454B" w:rsidRPr="00F620B0" w:rsidRDefault="00F620B0" w:rsidP="0056454B">
                      <w:pPr>
                        <w:pStyle w:val="NoSpacing"/>
                        <w:rPr>
                          <w:rFonts w:ascii="AR BLANCA" w:hAnsi="AR BLANCA"/>
                          <w:sz w:val="28"/>
                          <w:szCs w:val="28"/>
                        </w:rPr>
                      </w:pPr>
                      <w:r>
                        <w:rPr>
                          <w:rFonts w:ascii="AR BLANCA" w:hAnsi="AR BLANCA"/>
                          <w:sz w:val="28"/>
                          <w:szCs w:val="28"/>
                        </w:rPr>
                        <w:t xml:space="preserve">Cottage Grove, WI </w:t>
                      </w:r>
                    </w:p>
                  </w:txbxContent>
                </v:textbox>
              </v:shape>
            </w:pict>
          </mc:Fallback>
        </mc:AlternateContent>
      </w:r>
      <w:r w:rsidR="00972C45">
        <w:rPr>
          <w:b/>
          <w:bCs/>
          <w:i/>
          <w:iCs/>
          <w:noProof/>
          <w:color w:val="4F81B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12F6B" wp14:editId="08254D9C">
                <wp:simplePos x="0" y="0"/>
                <wp:positionH relativeFrom="column">
                  <wp:posOffset>2295525</wp:posOffset>
                </wp:positionH>
                <wp:positionV relativeFrom="paragraph">
                  <wp:posOffset>116205</wp:posOffset>
                </wp:positionV>
                <wp:extent cx="1382395" cy="1189355"/>
                <wp:effectExtent l="19050" t="19050" r="27305" b="1079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1189355"/>
                        </a:xfrm>
                        <a:prstGeom prst="wave">
                          <a:avLst>
                            <a:gd name="adj1" fmla="val 3306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ADC4E" w14:textId="77777777" w:rsidR="00D52C2E" w:rsidRPr="00972C45" w:rsidRDefault="00D52C2E" w:rsidP="00D52C2E">
                            <w:pPr>
                              <w:jc w:val="center"/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</w:pPr>
                            <w:r w:rsidRPr="00972C45">
                              <w:rPr>
                                <w:rFonts w:ascii="Franklin Gothic Medium" w:hAnsi="Franklin Gothic Medium"/>
                                <w:sz w:val="22"/>
                                <w:szCs w:val="22"/>
                              </w:rPr>
                              <w:t>There is something undeniably right about a cop on a Harley!</w:t>
                            </w:r>
                          </w:p>
                          <w:p w14:paraId="04C26D6A" w14:textId="77777777" w:rsidR="00D52C2E" w:rsidRDefault="00D52C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12F6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9" o:spid="_x0000_s1028" type="#_x0000_t64" style="position:absolute;left:0;text-align:left;margin-left:180.75pt;margin-top:9.15pt;width:108.85pt;height:9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" adj="714" strokecolor="#c0504d" strokeweight="3pt">
                <v:stroke linestyle="thinThin"/>
                <v:textbox>
                  <w:txbxContent>
                    <w:p w14:paraId="3C5ADC4E" w14:textId="77777777" w:rsidR="00D52C2E" w:rsidRPr="00972C45" w:rsidRDefault="00D52C2E" w:rsidP="00D52C2E">
                      <w:pPr>
                        <w:jc w:val="center"/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</w:pPr>
                      <w:r w:rsidRPr="00972C45">
                        <w:rPr>
                          <w:rFonts w:ascii="Franklin Gothic Medium" w:hAnsi="Franklin Gothic Medium"/>
                          <w:sz w:val="22"/>
                          <w:szCs w:val="22"/>
                        </w:rPr>
                        <w:t>There is something undeniably right about a cop on a Harley!</w:t>
                      </w:r>
                    </w:p>
                    <w:p w14:paraId="04C26D6A" w14:textId="77777777" w:rsidR="00D52C2E" w:rsidRDefault="00D52C2E"/>
                  </w:txbxContent>
                </v:textbox>
              </v:shape>
            </w:pict>
          </mc:Fallback>
        </mc:AlternateContent>
      </w:r>
    </w:p>
    <w:p w14:paraId="55877F86" w14:textId="5591228C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4A342D04" w14:textId="5602B2A1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4EAFDD86" w14:textId="77777777" w:rsidR="00EF3DCE" w:rsidRDefault="00EF3DCE" w:rsidP="00992E85">
      <w:pPr>
        <w:pStyle w:val="NoSpacing"/>
        <w:rPr>
          <w:rStyle w:val="IntenseEmphasis"/>
          <w:sz w:val="28"/>
          <w:szCs w:val="28"/>
        </w:rPr>
      </w:pPr>
    </w:p>
    <w:p w14:paraId="4BD24D2C" w14:textId="77777777" w:rsidR="00995488" w:rsidRDefault="00995488" w:rsidP="00992E85">
      <w:pPr>
        <w:pStyle w:val="NoSpacing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ab/>
      </w:r>
      <w:r>
        <w:rPr>
          <w:rStyle w:val="IntenseEmphasis"/>
          <w:sz w:val="28"/>
          <w:szCs w:val="28"/>
        </w:rPr>
        <w:tab/>
      </w:r>
    </w:p>
    <w:p w14:paraId="5DE7759D" w14:textId="77777777" w:rsidR="007B4B30" w:rsidRDefault="00995488" w:rsidP="00F713D4">
      <w:pPr>
        <w:pStyle w:val="NoSpacing"/>
        <w:rPr>
          <w:rStyle w:val="IntenseEmphasis"/>
          <w:sz w:val="28"/>
          <w:szCs w:val="28"/>
        </w:rPr>
      </w:pPr>
      <w:r>
        <w:rPr>
          <w:rStyle w:val="IntenseEmphasis"/>
          <w:sz w:val="28"/>
          <w:szCs w:val="28"/>
        </w:rPr>
        <w:tab/>
      </w:r>
    </w:p>
    <w:p w14:paraId="1397DFB4" w14:textId="0BFCAD66" w:rsidR="00EF3DCE" w:rsidRDefault="00896220" w:rsidP="00EF3DCE">
      <w:pPr>
        <w:pStyle w:val="NoSpacing"/>
        <w:ind w:left="1440" w:firstLine="720"/>
        <w:rPr>
          <w:rStyle w:val="IntenseEmphasis"/>
          <w:b w:val="0"/>
          <w:i w:val="0"/>
          <w:sz w:val="28"/>
          <w:szCs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544E4EC" wp14:editId="4CC06558">
                <wp:simplePos x="0" y="0"/>
                <wp:positionH relativeFrom="margin">
                  <wp:posOffset>1908175</wp:posOffset>
                </wp:positionH>
                <wp:positionV relativeFrom="margin">
                  <wp:posOffset>3100705</wp:posOffset>
                </wp:positionV>
                <wp:extent cx="2222500" cy="2383155"/>
                <wp:effectExtent l="22225" t="26035" r="22225" b="19685"/>
                <wp:wrapSquare wrapText="bothSides"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2222500" cy="238315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2729FF" w14:textId="77777777" w:rsidR="0056454B" w:rsidRPr="00963A4D" w:rsidRDefault="0056454B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Sponsorship Opportunities</w:t>
                            </w:r>
                          </w:p>
                          <w:p w14:paraId="5B830AC1" w14:textId="77777777" w:rsidR="0056454B" w:rsidRPr="00963A4D" w:rsidRDefault="0056454B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Putting Contest Sponsor - $300</w:t>
                            </w:r>
                          </w:p>
                          <w:p w14:paraId="4D407643" w14:textId="77777777" w:rsidR="0056454B" w:rsidRPr="00963A4D" w:rsidRDefault="0056454B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Hole Sponsor - $250</w:t>
                            </w:r>
                          </w:p>
                          <w:p w14:paraId="3D05D49D" w14:textId="77777777" w:rsidR="0056454B" w:rsidRPr="00963A4D" w:rsidRDefault="0056454B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3BA5092" w14:textId="77777777" w:rsidR="00992E85" w:rsidRPr="00963A4D" w:rsidRDefault="0056454B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Raffle or Auction Items</w:t>
                            </w:r>
                            <w:r w:rsidR="00992E85"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F713D4"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 xml:space="preserve">please consider </w:t>
                            </w:r>
                            <w:r w:rsidR="00992E85"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donat</w:t>
                            </w:r>
                            <w:r w:rsidR="00F713D4"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 xml:space="preserve">ing </w:t>
                            </w:r>
                            <w:r w:rsidR="00992E85"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 xml:space="preserve">an item to help this great cause! </w:t>
                            </w:r>
                          </w:p>
                          <w:p w14:paraId="3DB1BA18" w14:textId="77777777" w:rsidR="00992E85" w:rsidRPr="00963A4D" w:rsidRDefault="00992E85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63D0861" w14:textId="77777777" w:rsidR="0056454B" w:rsidRPr="00963A4D" w:rsidRDefault="00992E85" w:rsidP="00992E85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spacing w:after="0"/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963A4D">
                              <w:rPr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  <w:t>Please list your sponsorship desire or donated item below.  Thank you in advance for your support!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4E4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9" type="#_x0000_t185" style="position:absolute;left:0;text-align:left;margin-left:150.25pt;margin-top:244.15pt;width:175pt;height:18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" o:allowincell="f" adj="1739" fillcolor="#943634" strokeweight="3pt">
                <v:shadow color="black" offset="1pt,1pt"/>
                <v:textbox inset="3.6pt,,3.6pt">
                  <w:txbxContent>
                    <w:p w14:paraId="4A2729FF" w14:textId="77777777" w:rsidR="0056454B" w:rsidRPr="00963A4D" w:rsidRDefault="0056454B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i/>
                          <w:iCs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  <w:u w:val="single"/>
                        </w:rPr>
                        <w:t>Sponsorship Opportunities</w:t>
                      </w:r>
                    </w:p>
                    <w:p w14:paraId="5B830AC1" w14:textId="77777777" w:rsidR="0056454B" w:rsidRPr="00963A4D" w:rsidRDefault="0056454B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  <w:r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>Putting Contest Sponsor - $300</w:t>
                      </w:r>
                    </w:p>
                    <w:p w14:paraId="4D407643" w14:textId="77777777" w:rsidR="0056454B" w:rsidRPr="00963A4D" w:rsidRDefault="0056454B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  <w:r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>Hole Sponsor - $250</w:t>
                      </w:r>
                    </w:p>
                    <w:p w14:paraId="3D05D49D" w14:textId="77777777" w:rsidR="0056454B" w:rsidRPr="00963A4D" w:rsidRDefault="0056454B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jc w:val="center"/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</w:p>
                    <w:p w14:paraId="23BA5092" w14:textId="77777777" w:rsidR="00992E85" w:rsidRPr="00963A4D" w:rsidRDefault="0056454B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  <w:r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>Raffle or Auction Items</w:t>
                      </w:r>
                      <w:r w:rsidR="00992E85"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 xml:space="preserve"> – </w:t>
                      </w:r>
                      <w:r w:rsidR="00F713D4"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 xml:space="preserve">please consider </w:t>
                      </w:r>
                      <w:r w:rsidR="00992E85"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>donat</w:t>
                      </w:r>
                      <w:r w:rsidR="00F713D4"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 xml:space="preserve">ing </w:t>
                      </w:r>
                      <w:r w:rsidR="00992E85"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 xml:space="preserve">an item to help this great cause! </w:t>
                      </w:r>
                    </w:p>
                    <w:p w14:paraId="3DB1BA18" w14:textId="77777777" w:rsidR="00992E85" w:rsidRPr="00963A4D" w:rsidRDefault="00992E85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</w:p>
                    <w:p w14:paraId="663D0861" w14:textId="77777777" w:rsidR="0056454B" w:rsidRPr="00963A4D" w:rsidRDefault="00992E85" w:rsidP="00992E85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spacing w:after="0"/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</w:pPr>
                      <w:r w:rsidRPr="00963A4D">
                        <w:rPr>
                          <w:i/>
                          <w:iCs/>
                          <w:color w:val="C00000"/>
                          <w:sz w:val="24"/>
                          <w:szCs w:val="24"/>
                        </w:rPr>
                        <w:t>Please list your sponsorship desire or donated item below.  Thank you in advance for your support!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3DCE">
        <w:rPr>
          <w:rStyle w:val="IntenseEmphasis"/>
          <w:b w:val="0"/>
          <w:i w:val="0"/>
          <w:sz w:val="28"/>
          <w:szCs w:val="28"/>
        </w:rPr>
        <w:tab/>
      </w:r>
    </w:p>
    <w:p w14:paraId="446DC3CC" w14:textId="29DE73A6" w:rsidR="00EF3DCE" w:rsidRPr="00EF3DCE" w:rsidRDefault="00896220" w:rsidP="00EF3DCE">
      <w:pPr>
        <w:pStyle w:val="NoSpacing"/>
        <w:ind w:left="5760" w:firstLine="720"/>
        <w:rPr>
          <w:rStyle w:val="IntenseEmphasis"/>
          <w:b w:val="0"/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F35C1" wp14:editId="717E6829">
                <wp:simplePos x="0" y="0"/>
                <wp:positionH relativeFrom="column">
                  <wp:posOffset>4319270</wp:posOffset>
                </wp:positionH>
                <wp:positionV relativeFrom="paragraph">
                  <wp:posOffset>13970</wp:posOffset>
                </wp:positionV>
                <wp:extent cx="2131060" cy="2259330"/>
                <wp:effectExtent l="13970" t="7620" r="7620" b="952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225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2CC93" w14:textId="77777777" w:rsidR="00B43ED4" w:rsidRDefault="00B43ED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43ED4">
                              <w:rPr>
                                <w:b/>
                                <w:u w:val="single"/>
                              </w:rPr>
                              <w:t>PAYMENT ENCLOSED</w:t>
                            </w:r>
                          </w:p>
                          <w:p w14:paraId="1EFF04BD" w14:textId="15284FED" w:rsidR="00163CF2" w:rsidRDefault="00483C54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Golfers </w:t>
                            </w:r>
                            <w:r w:rsidRPr="00896220">
                              <w:rPr>
                                <w:highlight w:val="yellow"/>
                              </w:rPr>
                              <w:t>($</w:t>
                            </w:r>
                            <w:r w:rsidR="00896220" w:rsidRPr="00896220">
                              <w:rPr>
                                <w:highlight w:val="yellow"/>
                              </w:rPr>
                              <w:t>125</w:t>
                            </w:r>
                            <w:r w:rsidRPr="00896220">
                              <w:rPr>
                                <w:highlight w:val="yellow"/>
                              </w:rPr>
                              <w:t>)</w:t>
                            </w:r>
                            <w:r>
                              <w:t xml:space="preserve"> - </w:t>
                            </w:r>
                            <w:r w:rsidR="00163CF2" w:rsidRPr="00483C54">
                              <w:rPr>
                                <w:u w:val="single"/>
                              </w:rPr>
                              <w:tab/>
                            </w:r>
                            <w:r w:rsidR="00163CF2" w:rsidRPr="00483C54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8657843" w14:textId="77777777" w:rsidR="00163CF2" w:rsidRPr="00483C54" w:rsidRDefault="00163CF2">
                            <w:pPr>
                              <w:rPr>
                                <w:u w:val="single"/>
                              </w:rPr>
                            </w:pPr>
                            <w:r w:rsidRPr="00483C54">
                              <w:t xml:space="preserve">Putting Sponsor ($300) - </w:t>
                            </w:r>
                            <w:r w:rsidRPr="00483C54">
                              <w:rPr>
                                <w:u w:val="single"/>
                              </w:rPr>
                              <w:tab/>
                            </w:r>
                            <w:r w:rsidRPr="00483C54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7C3859F" w14:textId="77777777" w:rsidR="00163CF2" w:rsidRDefault="00163CF2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483C54">
                              <w:t>Hole Sponsor ($250)</w:t>
                            </w:r>
                            <w:r>
                              <w:rPr>
                                <w:sz w:val="18"/>
                              </w:rPr>
                              <w:t xml:space="preserve"> -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2E9F217" w14:textId="77777777" w:rsidR="00483C54" w:rsidRPr="00483C54" w:rsidRDefault="00483C54">
                            <w:pPr>
                              <w:rPr>
                                <w:sz w:val="18"/>
                              </w:rPr>
                            </w:pPr>
                            <w:r w:rsidRPr="00483C54">
                              <w:t>Monetary Donation</w:t>
                            </w:r>
                            <w:r w:rsidRPr="00483C54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______________</w:t>
                            </w:r>
                          </w:p>
                          <w:p w14:paraId="33F92137" w14:textId="69F6D5E4" w:rsidR="00483C54" w:rsidRDefault="00483C5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77C120B" w14:textId="77777777" w:rsidR="00163CF2" w:rsidRPr="00163CF2" w:rsidRDefault="00163CF2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163CF2">
                              <w:rPr>
                                <w:b/>
                                <w:sz w:val="18"/>
                              </w:rPr>
                              <w:t>TOTAL PAYMENT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2C36700" w14:textId="7393B3FA" w:rsidR="006A40E5" w:rsidRDefault="006A40E5" w:rsidP="006A40E5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Received by deadline 5/18/26</w:t>
                            </w:r>
                          </w:p>
                          <w:p w14:paraId="6DCD32BE" w14:textId="77777777" w:rsidR="00163CF2" w:rsidRPr="00163CF2" w:rsidRDefault="00163CF2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F35C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340.1pt;margin-top:1.1pt;width:167.8pt;height:1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">
                <v:stroke dashstyle="1 1"/>
                <v:textbox>
                  <w:txbxContent>
                    <w:p w14:paraId="51D2CC93" w14:textId="77777777" w:rsidR="00B43ED4" w:rsidRDefault="00B43ED4">
                      <w:pPr>
                        <w:rPr>
                          <w:b/>
                          <w:u w:val="single"/>
                        </w:rPr>
                      </w:pPr>
                      <w:r w:rsidRPr="00B43ED4">
                        <w:rPr>
                          <w:b/>
                          <w:u w:val="single"/>
                        </w:rPr>
                        <w:t>PAYMENT ENCLOSED</w:t>
                      </w:r>
                    </w:p>
                    <w:p w14:paraId="1EFF04BD" w14:textId="15284FED" w:rsidR="00163CF2" w:rsidRDefault="00483C54">
                      <w:pPr>
                        <w:rPr>
                          <w:u w:val="single"/>
                        </w:rPr>
                      </w:pPr>
                      <w:r>
                        <w:t xml:space="preserve">Golfers </w:t>
                      </w:r>
                      <w:r w:rsidRPr="00896220">
                        <w:rPr>
                          <w:highlight w:val="yellow"/>
                        </w:rPr>
                        <w:t>($</w:t>
                      </w:r>
                      <w:r w:rsidR="00896220" w:rsidRPr="00896220">
                        <w:rPr>
                          <w:highlight w:val="yellow"/>
                        </w:rPr>
                        <w:t>125</w:t>
                      </w:r>
                      <w:r w:rsidRPr="00896220">
                        <w:rPr>
                          <w:highlight w:val="yellow"/>
                        </w:rPr>
                        <w:t>)</w:t>
                      </w:r>
                      <w:r>
                        <w:t xml:space="preserve"> - </w:t>
                      </w:r>
                      <w:r w:rsidR="00163CF2" w:rsidRPr="00483C54">
                        <w:rPr>
                          <w:u w:val="single"/>
                        </w:rPr>
                        <w:tab/>
                      </w:r>
                      <w:r w:rsidR="00163CF2" w:rsidRPr="00483C54">
                        <w:rPr>
                          <w:u w:val="single"/>
                        </w:rPr>
                        <w:tab/>
                      </w:r>
                    </w:p>
                    <w:p w14:paraId="38657843" w14:textId="77777777" w:rsidR="00163CF2" w:rsidRPr="00483C54" w:rsidRDefault="00163CF2">
                      <w:pPr>
                        <w:rPr>
                          <w:u w:val="single"/>
                        </w:rPr>
                      </w:pPr>
                      <w:r w:rsidRPr="00483C54">
                        <w:t xml:space="preserve">Putting Sponsor ($300) - </w:t>
                      </w:r>
                      <w:r w:rsidRPr="00483C54">
                        <w:rPr>
                          <w:u w:val="single"/>
                        </w:rPr>
                        <w:tab/>
                      </w:r>
                      <w:r w:rsidRPr="00483C54">
                        <w:rPr>
                          <w:u w:val="single"/>
                        </w:rPr>
                        <w:tab/>
                      </w:r>
                    </w:p>
                    <w:p w14:paraId="27C3859F" w14:textId="77777777" w:rsidR="00163CF2" w:rsidRDefault="00163CF2">
                      <w:pPr>
                        <w:rPr>
                          <w:sz w:val="18"/>
                          <w:u w:val="single"/>
                        </w:rPr>
                      </w:pPr>
                      <w:r w:rsidRPr="00483C54">
                        <w:t>Hole Sponsor ($250)</w:t>
                      </w:r>
                      <w:r>
                        <w:rPr>
                          <w:sz w:val="18"/>
                        </w:rPr>
                        <w:t xml:space="preserve"> -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2E9F217" w14:textId="77777777" w:rsidR="00483C54" w:rsidRPr="00483C54" w:rsidRDefault="00483C54">
                      <w:pPr>
                        <w:rPr>
                          <w:sz w:val="18"/>
                        </w:rPr>
                      </w:pPr>
                      <w:r w:rsidRPr="00483C54">
                        <w:t>Monetary Donation</w:t>
                      </w:r>
                      <w:r w:rsidRPr="00483C54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</w:rPr>
                        <w:t>______________</w:t>
                      </w:r>
                    </w:p>
                    <w:p w14:paraId="33F92137" w14:textId="69F6D5E4" w:rsidR="00483C54" w:rsidRDefault="00483C54">
                      <w:pPr>
                        <w:rPr>
                          <w:b/>
                          <w:sz w:val="18"/>
                        </w:rPr>
                      </w:pPr>
                    </w:p>
                    <w:p w14:paraId="777C120B" w14:textId="77777777" w:rsidR="00163CF2" w:rsidRPr="00163CF2" w:rsidRDefault="00163CF2">
                      <w:pPr>
                        <w:rPr>
                          <w:sz w:val="18"/>
                          <w:u w:val="single"/>
                        </w:rPr>
                      </w:pPr>
                      <w:r w:rsidRPr="00163CF2">
                        <w:rPr>
                          <w:b/>
                          <w:sz w:val="18"/>
                        </w:rPr>
                        <w:t>TOTAL PAYMENT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62C36700" w14:textId="7393B3FA" w:rsidR="006A40E5" w:rsidRDefault="006A40E5" w:rsidP="006A40E5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     </w:t>
                      </w:r>
                      <w:r>
                        <w:rPr>
                          <w:sz w:val="18"/>
                          <w:u w:val="single"/>
                        </w:rPr>
                        <w:t>Received by deadline 5/18/26</w:t>
                      </w:r>
                    </w:p>
                    <w:p w14:paraId="6DCD32BE" w14:textId="77777777" w:rsidR="00163CF2" w:rsidRPr="00163CF2" w:rsidRDefault="00163CF2">
                      <w:pPr>
                        <w:rPr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FD46EB" w14:textId="77777777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2C968F19" w14:textId="77777777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26FC70E0" w14:textId="77777777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3D82FD18" w14:textId="77777777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653452A4" w14:textId="77777777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23533E03" w14:textId="77777777" w:rsidR="00EF3DCE" w:rsidRDefault="00EF3DCE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4B7ECA29" w14:textId="77777777" w:rsidR="0056454B" w:rsidRPr="00C43EF6" w:rsidRDefault="0056454B" w:rsidP="00C43EF6">
      <w:pPr>
        <w:pStyle w:val="NoSpacing"/>
        <w:jc w:val="center"/>
        <w:rPr>
          <w:rStyle w:val="IntenseEmphasis"/>
          <w:sz w:val="28"/>
          <w:szCs w:val="28"/>
        </w:rPr>
      </w:pPr>
    </w:p>
    <w:p w14:paraId="5A1E7543" w14:textId="77777777" w:rsidR="001B2ADF" w:rsidRDefault="001B2ADF" w:rsidP="001B2ADF"/>
    <w:p w14:paraId="5D857A88" w14:textId="77777777" w:rsidR="001B2ADF" w:rsidRDefault="001B2ADF" w:rsidP="001B2ADF"/>
    <w:p w14:paraId="64BAA286" w14:textId="73FD5C65" w:rsidR="00995488" w:rsidRPr="001B2ADF" w:rsidRDefault="00896220" w:rsidP="001B2AD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E2F6A" wp14:editId="286F9F82">
                <wp:simplePos x="0" y="0"/>
                <wp:positionH relativeFrom="margin">
                  <wp:align>center</wp:align>
                </wp:positionH>
                <wp:positionV relativeFrom="paragraph">
                  <wp:posOffset>657225</wp:posOffset>
                </wp:positionV>
                <wp:extent cx="7279005" cy="2268220"/>
                <wp:effectExtent l="0" t="0" r="17145" b="1778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900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FC26" w14:textId="77777777" w:rsidR="00995488" w:rsidRPr="00B43ED4" w:rsidRDefault="00B43ED4" w:rsidP="00B43E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3ED4">
                              <w:rPr>
                                <w:sz w:val="18"/>
                                <w:szCs w:val="18"/>
                              </w:rPr>
                              <w:t>PLEASE COMPLETE FORM – MAKE CHECKS PAYABLE TO BADGER MOTOR OFFICER’S ASSOCIATION</w:t>
                            </w:r>
                          </w:p>
                          <w:p w14:paraId="0E0F61D9" w14:textId="5FB3F320" w:rsidR="00B43ED4" w:rsidRDefault="00B43ED4" w:rsidP="0089622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3ED4">
                              <w:rPr>
                                <w:sz w:val="18"/>
                                <w:szCs w:val="18"/>
                              </w:rPr>
                              <w:t>Please return form and payment to BMOA, P.O. Box 267, McFarland, WI 53558</w:t>
                            </w:r>
                          </w:p>
                          <w:p w14:paraId="1582F815" w14:textId="77777777" w:rsidR="00896220" w:rsidRDefault="00896220" w:rsidP="00896220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297C7F" w14:textId="18E413BA" w:rsidR="00B43ED4" w:rsidRPr="003008CF" w:rsidRDefault="00B43ED4" w:rsidP="0089622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 w:rsidRPr="003008CF">
                              <w:t>Name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t xml:space="preserve">  Phone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59A1CF4" w14:textId="77777777" w:rsidR="00B43ED4" w:rsidRPr="003008CF" w:rsidRDefault="00B43ED4" w:rsidP="00896220">
                            <w:pPr>
                              <w:pStyle w:val="NoSpacing"/>
                              <w:ind w:firstLine="360"/>
                              <w:rPr>
                                <w:u w:val="single"/>
                              </w:rPr>
                            </w:pPr>
                            <w:r w:rsidRPr="003008CF">
                              <w:t>Address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455B08E" w14:textId="77777777" w:rsidR="00B43ED4" w:rsidRPr="003008CF" w:rsidRDefault="00B43ED4" w:rsidP="00896220">
                            <w:pPr>
                              <w:pStyle w:val="NoSpacing"/>
                              <w:ind w:firstLine="360"/>
                              <w:rPr>
                                <w:u w:val="single"/>
                              </w:rPr>
                            </w:pPr>
                            <w:r w:rsidRPr="003008CF">
                              <w:t>City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t xml:space="preserve"> State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t xml:space="preserve"> Zip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663116D" w14:textId="77777777" w:rsidR="00B43ED4" w:rsidRPr="003008CF" w:rsidRDefault="003008CF" w:rsidP="00896220">
                            <w:pPr>
                              <w:pStyle w:val="NoSpacing"/>
                              <w:ind w:firstLine="360"/>
                              <w:rPr>
                                <w:u w:val="single"/>
                              </w:rPr>
                            </w:pPr>
                            <w:r w:rsidRPr="003008CF">
                              <w:t>Email Address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1A05445" w14:textId="77777777" w:rsidR="003008CF" w:rsidRPr="003008CF" w:rsidRDefault="003008CF" w:rsidP="00B43ED4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6ECDB474" w14:textId="669F2E5C" w:rsidR="00B43ED4" w:rsidRPr="003008CF" w:rsidRDefault="00B43ED4" w:rsidP="003B1EC0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008CF">
                              <w:t>Additional Foursome Players:</w:t>
                            </w:r>
                            <w:r w:rsidRPr="003008CF">
                              <w:tab/>
                              <w:t xml:space="preserve">  </w:t>
                            </w:r>
                            <w:r w:rsidR="00896220">
                              <w:t>2</w:t>
                            </w:r>
                            <w:r w:rsidRPr="003008CF">
                              <w:t>)</w:t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490BABA" w14:textId="77777777" w:rsidR="00B43ED4" w:rsidRPr="003008CF" w:rsidRDefault="00B43ED4" w:rsidP="003B1EC0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1F5863B0" w14:textId="531DA30B" w:rsidR="00B43ED4" w:rsidRPr="003008CF" w:rsidRDefault="00B43ED4" w:rsidP="003B1EC0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3008CF">
                              <w:tab/>
                            </w:r>
                            <w:r w:rsidRPr="003008CF">
                              <w:tab/>
                            </w:r>
                            <w:r w:rsidRPr="003008CF">
                              <w:tab/>
                              <w:t xml:space="preserve"> </w:t>
                            </w:r>
                            <w:r w:rsidR="003008CF">
                              <w:tab/>
                              <w:t xml:space="preserve"> </w:t>
                            </w:r>
                            <w:r w:rsidRPr="003008CF">
                              <w:t xml:space="preserve"> </w:t>
                            </w:r>
                            <w:r w:rsidR="00896220">
                              <w:t>3</w:t>
                            </w:r>
                            <w:r w:rsidRPr="003008CF">
                              <w:t>)</w:t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CF522EB" w14:textId="77777777" w:rsidR="00B43ED4" w:rsidRPr="003008CF" w:rsidRDefault="00B43ED4" w:rsidP="003B1EC0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03494BE5" w14:textId="42E77B3D" w:rsidR="00B43ED4" w:rsidRPr="006A40E5" w:rsidRDefault="00B43ED4" w:rsidP="006A40E5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 w:rsidRPr="003008CF">
                              <w:tab/>
                            </w:r>
                            <w:r w:rsidRPr="003008CF">
                              <w:tab/>
                            </w:r>
                            <w:r w:rsidRPr="003008CF">
                              <w:tab/>
                              <w:t xml:space="preserve">  </w:t>
                            </w:r>
                            <w:r w:rsidR="003008CF">
                              <w:tab/>
                              <w:t xml:space="preserve">  </w:t>
                            </w:r>
                            <w:r w:rsidR="00896220">
                              <w:t>4</w:t>
                            </w:r>
                            <w:r w:rsidRPr="003008CF">
                              <w:t>)</w:t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3008CF">
                              <w:rPr>
                                <w:u w:val="single"/>
                              </w:rPr>
                              <w:tab/>
                            </w:r>
                            <w:r w:rsidR="006A40E5">
                              <w:t xml:space="preserve">                              </w:t>
                            </w:r>
                            <w:r w:rsidR="006A40E5">
                              <w:rPr>
                                <w:sz w:val="18"/>
                                <w:u w:val="single"/>
                              </w:rPr>
                              <w:t>Received by deadline 5/18/26</w:t>
                            </w:r>
                          </w:p>
                          <w:p w14:paraId="2DF13E59" w14:textId="77777777" w:rsidR="00B43ED4" w:rsidRPr="00777179" w:rsidRDefault="00B43ED4" w:rsidP="003B1EC0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3008CF">
                              <w:t xml:space="preserve">Sponsorship /Raffle/Auction Item: </w:t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Pr="003008CF">
                              <w:rPr>
                                <w:u w:val="single"/>
                              </w:rPr>
                              <w:tab/>
                            </w:r>
                            <w:r w:rsidR="00777179">
                              <w:tab/>
                            </w:r>
                            <w:r w:rsidR="00777179">
                              <w:rPr>
                                <w:b/>
                                <w:i/>
                              </w:rPr>
                              <w:t>Register now, only 36 foursomes available!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E2F6A" id="Text Box 7" o:spid="_x0000_s1031" type="#_x0000_t202" style="position:absolute;margin-left:0;margin-top:51.75pt;width:573.15pt;height:178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">
                <v:stroke dashstyle="1 1" endcap="round"/>
                <v:textbox>
                  <w:txbxContent>
                    <w:p w14:paraId="22EEFC26" w14:textId="77777777" w:rsidR="00995488" w:rsidRPr="00B43ED4" w:rsidRDefault="00B43ED4" w:rsidP="00B43E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3ED4">
                        <w:rPr>
                          <w:sz w:val="18"/>
                          <w:szCs w:val="18"/>
                        </w:rPr>
                        <w:t>PLEASE COMPLETE FORM – MAKE CHECKS PAYABLE TO BADGER MOTOR OFFICER’S ASSOCIATION</w:t>
                      </w:r>
                    </w:p>
                    <w:p w14:paraId="0E0F61D9" w14:textId="5FB3F320" w:rsidR="00B43ED4" w:rsidRDefault="00B43ED4" w:rsidP="0089622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3ED4">
                        <w:rPr>
                          <w:sz w:val="18"/>
                          <w:szCs w:val="18"/>
                        </w:rPr>
                        <w:t>Please return form and payment to BMOA, P.O. Box 267, McFarland, WI 53558</w:t>
                      </w:r>
                    </w:p>
                    <w:p w14:paraId="1582F815" w14:textId="77777777" w:rsidR="00896220" w:rsidRDefault="00896220" w:rsidP="00896220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F297C7F" w14:textId="18E413BA" w:rsidR="00B43ED4" w:rsidRPr="003008CF" w:rsidRDefault="00B43ED4" w:rsidP="00896220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 w:rsidRPr="003008CF">
                        <w:t>Name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t xml:space="preserve">  Phone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</w:p>
                    <w:p w14:paraId="759A1CF4" w14:textId="77777777" w:rsidR="00B43ED4" w:rsidRPr="003008CF" w:rsidRDefault="00B43ED4" w:rsidP="00896220">
                      <w:pPr>
                        <w:pStyle w:val="NoSpacing"/>
                        <w:ind w:firstLine="360"/>
                        <w:rPr>
                          <w:u w:val="single"/>
                        </w:rPr>
                      </w:pPr>
                      <w:r w:rsidRPr="003008CF">
                        <w:t>Address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</w:p>
                    <w:p w14:paraId="3455B08E" w14:textId="77777777" w:rsidR="00B43ED4" w:rsidRPr="003008CF" w:rsidRDefault="00B43ED4" w:rsidP="00896220">
                      <w:pPr>
                        <w:pStyle w:val="NoSpacing"/>
                        <w:ind w:firstLine="360"/>
                        <w:rPr>
                          <w:u w:val="single"/>
                        </w:rPr>
                      </w:pPr>
                      <w:r w:rsidRPr="003008CF">
                        <w:t>City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t xml:space="preserve"> State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t xml:space="preserve"> Zip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</w:p>
                    <w:p w14:paraId="5663116D" w14:textId="77777777" w:rsidR="00B43ED4" w:rsidRPr="003008CF" w:rsidRDefault="003008CF" w:rsidP="00896220">
                      <w:pPr>
                        <w:pStyle w:val="NoSpacing"/>
                        <w:ind w:firstLine="360"/>
                        <w:rPr>
                          <w:u w:val="single"/>
                        </w:rPr>
                      </w:pPr>
                      <w:r w:rsidRPr="003008CF">
                        <w:t>Email Address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</w:p>
                    <w:p w14:paraId="31A05445" w14:textId="77777777" w:rsidR="003008CF" w:rsidRPr="003008CF" w:rsidRDefault="003008CF" w:rsidP="00B43ED4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6ECDB474" w14:textId="669F2E5C" w:rsidR="00B43ED4" w:rsidRPr="003008CF" w:rsidRDefault="00B43ED4" w:rsidP="003B1EC0">
                      <w:pPr>
                        <w:pStyle w:val="NoSpacing"/>
                        <w:rPr>
                          <w:u w:val="single"/>
                        </w:rPr>
                      </w:pPr>
                      <w:r w:rsidRPr="003008CF">
                        <w:t>Additional Foursome Players:</w:t>
                      </w:r>
                      <w:r w:rsidRPr="003008CF">
                        <w:tab/>
                        <w:t xml:space="preserve">  </w:t>
                      </w:r>
                      <w:r w:rsidR="00896220">
                        <w:t>2</w:t>
                      </w:r>
                      <w:r w:rsidRPr="003008CF">
                        <w:t>)</w:t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</w:p>
                    <w:p w14:paraId="6490BABA" w14:textId="77777777" w:rsidR="00B43ED4" w:rsidRPr="003008CF" w:rsidRDefault="00B43ED4" w:rsidP="003B1EC0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1F5863B0" w14:textId="531DA30B" w:rsidR="00B43ED4" w:rsidRPr="003008CF" w:rsidRDefault="00B43ED4" w:rsidP="003B1EC0">
                      <w:pPr>
                        <w:pStyle w:val="NoSpacing"/>
                        <w:rPr>
                          <w:u w:val="single"/>
                        </w:rPr>
                      </w:pPr>
                      <w:r w:rsidRPr="003008CF">
                        <w:tab/>
                      </w:r>
                      <w:r w:rsidRPr="003008CF">
                        <w:tab/>
                      </w:r>
                      <w:r w:rsidRPr="003008CF">
                        <w:tab/>
                        <w:t xml:space="preserve"> </w:t>
                      </w:r>
                      <w:r w:rsidR="003008CF">
                        <w:tab/>
                        <w:t xml:space="preserve"> </w:t>
                      </w:r>
                      <w:r w:rsidRPr="003008CF">
                        <w:t xml:space="preserve"> </w:t>
                      </w:r>
                      <w:r w:rsidR="00896220">
                        <w:t>3</w:t>
                      </w:r>
                      <w:r w:rsidRPr="003008CF">
                        <w:t>)</w:t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</w:p>
                    <w:p w14:paraId="1CF522EB" w14:textId="77777777" w:rsidR="00B43ED4" w:rsidRPr="003008CF" w:rsidRDefault="00B43ED4" w:rsidP="003B1EC0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03494BE5" w14:textId="42E77B3D" w:rsidR="00B43ED4" w:rsidRPr="006A40E5" w:rsidRDefault="00B43ED4" w:rsidP="006A40E5">
                      <w:pPr>
                        <w:rPr>
                          <w:sz w:val="18"/>
                          <w:u w:val="single"/>
                        </w:rPr>
                      </w:pPr>
                      <w:r w:rsidRPr="003008CF">
                        <w:tab/>
                      </w:r>
                      <w:r w:rsidRPr="003008CF">
                        <w:tab/>
                      </w:r>
                      <w:r w:rsidRPr="003008CF">
                        <w:tab/>
                        <w:t xml:space="preserve">  </w:t>
                      </w:r>
                      <w:r w:rsidR="003008CF">
                        <w:tab/>
                        <w:t xml:space="preserve">  </w:t>
                      </w:r>
                      <w:r w:rsidR="00896220">
                        <w:t>4</w:t>
                      </w:r>
                      <w:r w:rsidRPr="003008CF">
                        <w:t>)</w:t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3008CF">
                        <w:rPr>
                          <w:u w:val="single"/>
                        </w:rPr>
                        <w:tab/>
                      </w:r>
                      <w:r w:rsidR="006A40E5">
                        <w:t xml:space="preserve">                              </w:t>
                      </w:r>
                      <w:r w:rsidR="006A40E5">
                        <w:rPr>
                          <w:sz w:val="18"/>
                          <w:u w:val="single"/>
                        </w:rPr>
                        <w:t>Received by deadline 5/18/26</w:t>
                      </w:r>
                    </w:p>
                    <w:p w14:paraId="2DF13E59" w14:textId="77777777" w:rsidR="00B43ED4" w:rsidRPr="00777179" w:rsidRDefault="00B43ED4" w:rsidP="003B1EC0">
                      <w:pPr>
                        <w:pStyle w:val="NoSpacing"/>
                        <w:spacing w:line="360" w:lineRule="auto"/>
                        <w:rPr>
                          <w:b/>
                          <w:i/>
                          <w:sz w:val="24"/>
                        </w:rPr>
                      </w:pPr>
                      <w:r w:rsidRPr="003008CF">
                        <w:t xml:space="preserve">Sponsorship /Raffle/Auction Item: </w:t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Pr="003008CF">
                        <w:rPr>
                          <w:u w:val="single"/>
                        </w:rPr>
                        <w:tab/>
                      </w:r>
                      <w:r w:rsidR="00777179">
                        <w:tab/>
                      </w:r>
                      <w:r w:rsidR="00777179">
                        <w:rPr>
                          <w:b/>
                          <w:i/>
                        </w:rPr>
                        <w:t>Register now, only 36 foursomes available!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5488" w:rsidRPr="001B2ADF" w:rsidSect="002050EC">
      <w:headerReference w:type="default" r:id="rId8"/>
      <w:footerReference w:type="default" r:id="rId9"/>
      <w:headerReference w:type="first" r:id="rId10"/>
      <w:type w:val="nextColumn"/>
      <w:pgSz w:w="12240" w:h="15840" w:code="1"/>
      <w:pgMar w:top="2232" w:right="1800" w:bottom="1080" w:left="1800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8DBE" w14:textId="77777777" w:rsidR="001A6E6F" w:rsidRDefault="001A6E6F">
      <w:pPr>
        <w:spacing w:after="0" w:line="240" w:lineRule="auto"/>
      </w:pPr>
      <w:r>
        <w:separator/>
      </w:r>
    </w:p>
  </w:endnote>
  <w:endnote w:type="continuationSeparator" w:id="0">
    <w:p w14:paraId="70E18E0D" w14:textId="77777777" w:rsidR="001A6E6F" w:rsidRDefault="001A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90F2" w14:textId="77777777" w:rsidR="002050EC" w:rsidRPr="00F117AA" w:rsidRDefault="002050EC" w:rsidP="002050EC">
    <w:pPr>
      <w:pStyle w:val="Address"/>
    </w:pPr>
    <w:r w:rsidRPr="00F117AA">
      <w:t>Street Address</w:t>
    </w:r>
    <w:r w:rsidRPr="00C9693D"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proofErr w:type="spellStart"/>
    <w:r w:rsidRPr="00F117AA">
      <w:t>Address</w:t>
    </w:r>
    <w:proofErr w:type="spellEnd"/>
    <w:r w:rsidRPr="00F117AA">
      <w:t xml:space="preserve"> 2</w:t>
    </w:r>
    <w:r w:rsidRPr="00C9693D">
      <w:t xml:space="preserve"> </w:t>
    </w:r>
    <w:r w:rsidRPr="00C9693D">
      <w:rPr>
        <w:color w:val="666699"/>
      </w:rPr>
      <w:sym w:font="Wingdings" w:char="F0A7"/>
    </w:r>
    <w:r>
      <w:t xml:space="preserve"> </w:t>
    </w:r>
    <w:r w:rsidRPr="00F117AA">
      <w:t>Phone</w:t>
    </w:r>
    <w:r>
      <w:t>: 555.555.0125</w:t>
    </w:r>
    <w:r>
      <w:rPr>
        <w:szCs w:val="22"/>
      </w:rPr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Pr="00F117AA">
      <w:t>E-mail address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CA8E" w14:textId="77777777" w:rsidR="001A6E6F" w:rsidRDefault="001A6E6F">
      <w:pPr>
        <w:spacing w:after="0" w:line="240" w:lineRule="auto"/>
      </w:pPr>
      <w:r>
        <w:separator/>
      </w:r>
    </w:p>
  </w:footnote>
  <w:footnote w:type="continuationSeparator" w:id="0">
    <w:p w14:paraId="65BD95C0" w14:textId="77777777" w:rsidR="001A6E6F" w:rsidRDefault="001A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D056" w14:textId="4F49C915" w:rsidR="00C71B10" w:rsidRDefault="00896220">
    <w:pPr>
      <w:pStyle w:val="Header"/>
    </w:pPr>
    <w:r>
      <w:rPr>
        <w:noProof/>
        <w:lang w:eastAsia="ko-K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55DDE87" wp14:editId="0BF4F438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3810" r="1270" b="1270"/>
              <wp:wrapNone/>
              <wp:docPr id="7" name="Group 13" descr="level ba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8" name="Rectangle 14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15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16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9EF0C" id="Group 13" o:spid="_x0000_s1026" alt="level bars" style="position:absolute;margin-left:38.15pt;margin-top:55.05pt;width:540pt;height:9.35pt;z-index:251658752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">
              <v:rect id="Rectangle 14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15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6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400" w14:textId="5061CAAB" w:rsidR="00F117AA" w:rsidRDefault="0089622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2E9A84" wp14:editId="189612F4">
              <wp:simplePos x="0" y="0"/>
              <wp:positionH relativeFrom="page">
                <wp:posOffset>481965</wp:posOffset>
              </wp:positionH>
              <wp:positionV relativeFrom="page">
                <wp:posOffset>1540510</wp:posOffset>
              </wp:positionV>
              <wp:extent cx="6858000" cy="118745"/>
              <wp:effectExtent l="0" t="0" r="3810" b="0"/>
              <wp:wrapNone/>
              <wp:docPr id="3" name="Group 2" descr="level ba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" y="186903"/>
                        <a:chExt cx="68580" cy="1188"/>
                      </a:xfrm>
                    </wpg:grpSpPr>
                    <wps:wsp>
                      <wps:cNvPr id="4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" y="186903"/>
                          <a:ext cx="22860" cy="118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8F257" id="Group 2" o:spid="_x0000_s1026" alt="level bars" style="position:absolute;margin-left:37.95pt;margin-top:121.3pt;width:540pt;height:9.35pt;z-index:251657728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">
              <v:rect id="Rectangle 3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" fillcolor="red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" fillcolor="red" stroked="f" strokeweight="0" insetpen="t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" fillcolor="red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  <w:r w:rsidR="00515F1B">
      <w:rPr>
        <w:noProof/>
      </w:rPr>
      <w:drawing>
        <wp:inline distT="0" distB="0" distL="0" distR="0" wp14:anchorId="1FEA79A5" wp14:editId="0149718F">
          <wp:extent cx="858520" cy="1068705"/>
          <wp:effectExtent l="19050" t="0" r="0" b="0"/>
          <wp:docPr id="1" name="Picture 0" descr="BMOA Final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MOA Final Logo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1068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79961A6A" wp14:editId="68C78B3B">
              <wp:simplePos x="0" y="0"/>
              <wp:positionH relativeFrom="page">
                <wp:posOffset>481965</wp:posOffset>
              </wp:positionH>
              <wp:positionV relativeFrom="page">
                <wp:posOffset>667385</wp:posOffset>
              </wp:positionV>
              <wp:extent cx="6858000" cy="975995"/>
              <wp:effectExtent l="0" t="635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975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FA5FD8" w14:textId="77777777" w:rsidR="00F117AA" w:rsidRDefault="00794623" w:rsidP="006E51EA">
                          <w:pPr>
                            <w:pStyle w:val="Heading1"/>
                          </w:pPr>
                          <w:r>
                            <w:t>Badger Motor Officer’s Association</w:t>
                          </w:r>
                        </w:p>
                        <w:p w14:paraId="6F3B9B89" w14:textId="77777777" w:rsidR="00794623" w:rsidRDefault="006A40E5" w:rsidP="00794623">
                          <w:pPr>
                            <w:jc w:val="center"/>
                          </w:pPr>
                          <w:hyperlink r:id="rId2" w:history="1">
                            <w:r w:rsidR="00D940D8" w:rsidRPr="00CB34D4">
                              <w:rPr>
                                <w:rStyle w:val="Hyperlink"/>
                              </w:rPr>
                              <w:t>www.badgermotorofficers.com</w:t>
                            </w:r>
                          </w:hyperlink>
                        </w:p>
                        <w:p w14:paraId="5CCACE34" w14:textId="77777777" w:rsidR="00D940D8" w:rsidRPr="00794623" w:rsidRDefault="006A40E5" w:rsidP="00D940D8">
                          <w:pPr>
                            <w:jc w:val="center"/>
                          </w:pPr>
                          <w:hyperlink r:id="rId3" w:history="1">
                            <w:r w:rsidR="00D940D8" w:rsidRPr="00CB34D4">
                              <w:rPr>
                                <w:rStyle w:val="Hyperlink"/>
                              </w:rPr>
                              <w:t>info@badgermotorofficers.com</w:t>
                            </w:r>
                          </w:hyperlink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61A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7.95pt;margin-top:52.55pt;width:540pt;height:76.8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" filled="f" stroked="f" strokeweight="0" insetpen="t">
              <o:lock v:ext="edit" shapetype="t"/>
              <v:textbox style="mso-fit-shape-to-text:t" inset="2.85pt,2.85pt,2.85pt,2.85pt">
                <w:txbxContent>
                  <w:p w14:paraId="1BFA5FD8" w14:textId="77777777" w:rsidR="00F117AA" w:rsidRDefault="00794623" w:rsidP="006E51EA">
                    <w:pPr>
                      <w:pStyle w:val="Heading1"/>
                    </w:pPr>
                    <w:r>
                      <w:t>Badger Motor Officer’s Association</w:t>
                    </w:r>
                  </w:p>
                  <w:p w14:paraId="6F3B9B89" w14:textId="77777777" w:rsidR="00794623" w:rsidRDefault="006A40E5" w:rsidP="00794623">
                    <w:pPr>
                      <w:jc w:val="center"/>
                    </w:pPr>
                    <w:hyperlink r:id="rId4" w:history="1">
                      <w:r w:rsidR="00D940D8" w:rsidRPr="00CB34D4">
                        <w:rPr>
                          <w:rStyle w:val="Hyperlink"/>
                        </w:rPr>
                        <w:t>www.badgermotorofficers.com</w:t>
                      </w:r>
                    </w:hyperlink>
                  </w:p>
                  <w:p w14:paraId="5CCACE34" w14:textId="77777777" w:rsidR="00D940D8" w:rsidRPr="00794623" w:rsidRDefault="006A40E5" w:rsidP="00D940D8">
                    <w:pPr>
                      <w:jc w:val="center"/>
                    </w:pPr>
                    <w:hyperlink r:id="rId5" w:history="1">
                      <w:r w:rsidR="00D940D8" w:rsidRPr="00CB34D4">
                        <w:rPr>
                          <w:rStyle w:val="Hyperlink"/>
                        </w:rPr>
                        <w:t>info@badgermotorofficers.com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A83"/>
    <w:multiLevelType w:val="hybridMultilevel"/>
    <w:tmpl w:val="80EE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520"/>
    <w:multiLevelType w:val="hybridMultilevel"/>
    <w:tmpl w:val="72BE3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6C2C"/>
    <w:multiLevelType w:val="hybridMultilevel"/>
    <w:tmpl w:val="5A6A0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3B1D"/>
    <w:multiLevelType w:val="hybridMultilevel"/>
    <w:tmpl w:val="123CF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4097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6"/>
    <w:rsid w:val="0007762F"/>
    <w:rsid w:val="00146D25"/>
    <w:rsid w:val="00161F4A"/>
    <w:rsid w:val="00163CF2"/>
    <w:rsid w:val="001A0EFA"/>
    <w:rsid w:val="001A5B78"/>
    <w:rsid w:val="001A6E6F"/>
    <w:rsid w:val="001B2ADF"/>
    <w:rsid w:val="001C0735"/>
    <w:rsid w:val="002050EC"/>
    <w:rsid w:val="00224F04"/>
    <w:rsid w:val="00273A53"/>
    <w:rsid w:val="00277E14"/>
    <w:rsid w:val="00283394"/>
    <w:rsid w:val="002D05F4"/>
    <w:rsid w:val="002E73B8"/>
    <w:rsid w:val="003008CF"/>
    <w:rsid w:val="003124EB"/>
    <w:rsid w:val="00342978"/>
    <w:rsid w:val="00363027"/>
    <w:rsid w:val="003B05EE"/>
    <w:rsid w:val="003B1EC0"/>
    <w:rsid w:val="003D17F6"/>
    <w:rsid w:val="003E6F76"/>
    <w:rsid w:val="00414E86"/>
    <w:rsid w:val="004275BB"/>
    <w:rsid w:val="00454CDF"/>
    <w:rsid w:val="00456AB6"/>
    <w:rsid w:val="00483C54"/>
    <w:rsid w:val="00506068"/>
    <w:rsid w:val="005063B3"/>
    <w:rsid w:val="00515F1B"/>
    <w:rsid w:val="0056454B"/>
    <w:rsid w:val="0056749C"/>
    <w:rsid w:val="00582942"/>
    <w:rsid w:val="005D4143"/>
    <w:rsid w:val="005E6A73"/>
    <w:rsid w:val="005F3C08"/>
    <w:rsid w:val="00693EDF"/>
    <w:rsid w:val="006A40E5"/>
    <w:rsid w:val="006E51EA"/>
    <w:rsid w:val="00722406"/>
    <w:rsid w:val="00777179"/>
    <w:rsid w:val="00793016"/>
    <w:rsid w:val="00794623"/>
    <w:rsid w:val="007B4B30"/>
    <w:rsid w:val="007F44F0"/>
    <w:rsid w:val="0082699A"/>
    <w:rsid w:val="00890459"/>
    <w:rsid w:val="00896220"/>
    <w:rsid w:val="008C4AB4"/>
    <w:rsid w:val="00920392"/>
    <w:rsid w:val="00963A4D"/>
    <w:rsid w:val="00972C45"/>
    <w:rsid w:val="00992E85"/>
    <w:rsid w:val="00995488"/>
    <w:rsid w:val="00A057CE"/>
    <w:rsid w:val="00A31CA5"/>
    <w:rsid w:val="00AC59F5"/>
    <w:rsid w:val="00B2607E"/>
    <w:rsid w:val="00B43ED4"/>
    <w:rsid w:val="00BF7382"/>
    <w:rsid w:val="00C43EF6"/>
    <w:rsid w:val="00C71B10"/>
    <w:rsid w:val="00C82609"/>
    <w:rsid w:val="00C9693D"/>
    <w:rsid w:val="00CB0479"/>
    <w:rsid w:val="00D2433E"/>
    <w:rsid w:val="00D32A8E"/>
    <w:rsid w:val="00D45BF4"/>
    <w:rsid w:val="00D52C2E"/>
    <w:rsid w:val="00D940D8"/>
    <w:rsid w:val="00E3064A"/>
    <w:rsid w:val="00E56C56"/>
    <w:rsid w:val="00E64F95"/>
    <w:rsid w:val="00E9458D"/>
    <w:rsid w:val="00ED0B56"/>
    <w:rsid w:val="00ED31A5"/>
    <w:rsid w:val="00EF2228"/>
    <w:rsid w:val="00EF3DCE"/>
    <w:rsid w:val="00F117AA"/>
    <w:rsid w:val="00F620B0"/>
    <w:rsid w:val="00F67C00"/>
    <w:rsid w:val="00F713D4"/>
    <w:rsid w:val="00F82F61"/>
    <w:rsid w:val="00F94C48"/>
    <w:rsid w:val="00FB270F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3127F0F5"/>
  <w15:docId w15:val="{16819D10-53CF-4E63-9AE8-E2789CFD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CDF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B4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1B2ADF"/>
    <w:pPr>
      <w:ind w:left="720"/>
      <w:contextualSpacing/>
    </w:pPr>
  </w:style>
  <w:style w:type="paragraph" w:styleId="NoSpacing">
    <w:name w:val="No Spacing"/>
    <w:uiPriority w:val="1"/>
    <w:qFormat/>
    <w:rsid w:val="00C43EF6"/>
    <w:rPr>
      <w:color w:val="000000"/>
      <w:kern w:val="28"/>
    </w:rPr>
  </w:style>
  <w:style w:type="character" w:styleId="IntenseEmphasis">
    <w:name w:val="Intense Emphasis"/>
    <w:basedOn w:val="DefaultParagraphFont"/>
    <w:uiPriority w:val="21"/>
    <w:qFormat/>
    <w:rsid w:val="00C43EF6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D94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dgermotorofficers.com" TargetMode="External"/><Relationship Id="rId2" Type="http://schemas.openxmlformats.org/officeDocument/2006/relationships/hyperlink" Target="http://www.badgermotorofficers.com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info@badgermotorofficers.com" TargetMode="External"/><Relationship Id="rId4" Type="http://schemas.openxmlformats.org/officeDocument/2006/relationships/hyperlink" Target="http://www.badgermotorofficer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BMOA\BMO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6727-0736-46F4-A78D-3C334F0E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BMOA letterhead</Template>
  <TotalTime>13</TotalTime>
  <Pages>1</Pages>
  <Words>12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</CharactersWithSpaces>
  <SharedDoc>false</SharedDoc>
  <HLinks>
    <vt:vector size="12" baseType="variant"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mailto:info@badgermotorofficers.com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http://www.badgermotorofficers.com/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P Wiessinger</dc:creator>
  <cp:lastModifiedBy>Vandeburgt, John</cp:lastModifiedBy>
  <cp:revision>4</cp:revision>
  <cp:lastPrinted>2011-02-19T21:33:00Z</cp:lastPrinted>
  <dcterms:created xsi:type="dcterms:W3CDTF">2026-01-14T15:04:00Z</dcterms:created>
  <dcterms:modified xsi:type="dcterms:W3CDTF">2026-01-14T15:46:00Z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